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F8331A" w:rsidP="009D48CF">
            <w:pPr>
              <w:rPr>
                <w:rFonts w:ascii="Arial" w:hAnsi="Arial"/>
              </w:rPr>
            </w:pPr>
            <w:r>
              <w:rPr>
                <w:rFonts w:ascii="Arial" w:hAnsi="Arial"/>
              </w:rPr>
              <w:t>Applied Exercise Physiology 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F8331A">
            <w:pPr>
              <w:rPr>
                <w:rFonts w:ascii="Arial" w:hAnsi="Arial"/>
              </w:rPr>
            </w:pPr>
            <w:r>
              <w:rPr>
                <w:rFonts w:ascii="Arial" w:hAnsi="Arial"/>
              </w:rPr>
              <w:t>FIT155</w:t>
            </w:r>
          </w:p>
          <w:p w:rsidR="00F8331A" w:rsidRPr="00F1598C" w:rsidRDefault="00F8331A">
            <w:pPr>
              <w:rPr>
                <w:rFonts w:ascii="Arial" w:hAnsi="Arial"/>
              </w:rPr>
            </w:pPr>
            <w:r>
              <w:rPr>
                <w:rFonts w:ascii="Arial" w:hAnsi="Arial"/>
              </w:rPr>
              <w:t>FIT0155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F8331A" w:rsidP="009D48CF">
            <w:pPr>
              <w:rPr>
                <w:rFonts w:ascii="Arial" w:hAnsi="Arial"/>
              </w:rPr>
            </w:pPr>
            <w:r>
              <w:rPr>
                <w:rFonts w:ascii="Arial" w:hAnsi="Arial"/>
              </w:rPr>
              <w:t xml:space="preserve">Fitness and Health Promotion </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F8331A">
            <w:pPr>
              <w:rPr>
                <w:rFonts w:ascii="Arial" w:hAnsi="Arial"/>
              </w:rPr>
            </w:pPr>
            <w:r>
              <w:rPr>
                <w:rFonts w:ascii="Arial" w:hAnsi="Arial"/>
              </w:rPr>
              <w:t>Lisa Maidra</w:t>
            </w:r>
          </w:p>
          <w:p w:rsidR="00757B48" w:rsidRPr="00F1598C" w:rsidRDefault="00F8331A">
            <w:pPr>
              <w:rPr>
                <w:rFonts w:ascii="Arial" w:hAnsi="Arial"/>
              </w:rPr>
            </w:pPr>
            <w:r>
              <w:rPr>
                <w:rFonts w:ascii="Arial" w:hAnsi="Arial"/>
              </w:rPr>
              <w:t>Maria Kahtava</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F8331A" w:rsidP="000D26C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F8331A">
            <w:pPr>
              <w:rPr>
                <w:rFonts w:ascii="Arial" w:hAnsi="Arial"/>
              </w:rPr>
            </w:pPr>
            <w:r>
              <w:rPr>
                <w:rFonts w:ascii="Arial" w:hAnsi="Arial"/>
              </w:rPr>
              <w:t>FIT0107, OPA0104, PNG0111</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F8331A">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F8331A" w:rsidRDefault="00F8331A" w:rsidP="00F8331A">
      <w:r>
        <w:lastRenderedPageBreak/>
        <w:t>I.</w:t>
      </w:r>
      <w:r>
        <w:tab/>
        <w:t>COURSE DESCRIPTION:</w:t>
      </w:r>
    </w:p>
    <w:p w:rsidR="00F8331A" w:rsidRDefault="00F8331A" w:rsidP="00F8331A"/>
    <w:p w:rsidR="00F8331A" w:rsidRDefault="00F8331A" w:rsidP="00F8331A">
      <w:r>
        <w:t>This course is the first part of a two part series (Applied Exercise Physiology I and II). CICE students, with assistance from a learning specialist, will examine the basic physiological adaptations that take place within the human body during exercise and work including the muscular, nervous, endocrine, cardiovascular, and respiratory systems. Bioenergetics and physiological adaptations to training will also be discussed.</w:t>
      </w:r>
    </w:p>
    <w:p w:rsidR="00F8331A" w:rsidRDefault="00F8331A" w:rsidP="00F8331A"/>
    <w:p w:rsidR="00F8331A" w:rsidRDefault="00F8331A" w:rsidP="00F8331A">
      <w:r>
        <w:t>II.</w:t>
      </w:r>
      <w:r>
        <w:tab/>
        <w:t>LEARNING OUTCOMES AND ELEMENTS OF THE PERFORMANCE:</w:t>
      </w:r>
    </w:p>
    <w:p w:rsidR="00F8331A" w:rsidRDefault="00F8331A" w:rsidP="00F8331A"/>
    <w:p w:rsidR="00F8331A" w:rsidRDefault="00F8331A" w:rsidP="00F8331A">
      <w:r>
        <w:tab/>
        <w:t>Upon successful completion of this course, the CICE student, with the assistance of a Learning Specialist will demonstrate a basic ability to:</w:t>
      </w:r>
    </w:p>
    <w:p w:rsidR="00F8331A" w:rsidRDefault="00F8331A" w:rsidP="00F8331A"/>
    <w:p w:rsidR="00F8331A" w:rsidRDefault="00F8331A" w:rsidP="00F8331A">
      <w:r>
        <w:tab/>
        <w:t>1.</w:t>
      </w:r>
      <w:r>
        <w:tab/>
        <w:t xml:space="preserve">Apply knowledge of basic anatomy and physiology concepts to determine how the body adapts anatomically and physiologically during exercise </w:t>
      </w:r>
    </w:p>
    <w:p w:rsidR="00F8331A" w:rsidRDefault="00F8331A" w:rsidP="00F8331A"/>
    <w:p w:rsidR="00F8331A" w:rsidRDefault="00F8331A" w:rsidP="00F8331A">
      <w:r>
        <w:tab/>
      </w:r>
      <w:r>
        <w:tab/>
        <w:t>Potential Elements of the Performance:</w:t>
      </w:r>
    </w:p>
    <w:p w:rsidR="00F8331A" w:rsidRDefault="00F8331A" w:rsidP="00F8331A">
      <w:r>
        <w:t>•</w:t>
      </w:r>
      <w:r>
        <w:tab/>
        <w:t>Recall knowledge from each of the following body systems; muscular, nervous, cardiovascular, respiratory, and endocrine systems</w:t>
      </w:r>
    </w:p>
    <w:p w:rsidR="00F8331A" w:rsidRDefault="00F8331A" w:rsidP="00F8331A">
      <w:r>
        <w:t>•</w:t>
      </w:r>
      <w:r>
        <w:tab/>
        <w:t>Indicate, discuss and give examples of how exercise affects the muscular, nervous, cardiovascular, respiratory, and endocrine systems</w:t>
      </w:r>
    </w:p>
    <w:p w:rsidR="00F8331A" w:rsidRDefault="00F8331A" w:rsidP="00F8331A">
      <w:r>
        <w:t>•</w:t>
      </w:r>
      <w:r>
        <w:tab/>
        <w:t>Define different types of contraction; i.e. concentric, eccentric, isometric and apply these contractions to various exercises</w:t>
      </w:r>
    </w:p>
    <w:p w:rsidR="00F8331A" w:rsidRDefault="00F8331A" w:rsidP="00F8331A">
      <w:r>
        <w:t>•</w:t>
      </w:r>
      <w:r>
        <w:tab/>
        <w:t xml:space="preserve">Define and differentiate the types of muscle fibers i.e. Type I &amp; II and give examples of activities that recruit each fiber type. </w:t>
      </w:r>
    </w:p>
    <w:p w:rsidR="00F8331A" w:rsidRDefault="00F8331A" w:rsidP="00F8331A">
      <w:r>
        <w:t>•</w:t>
      </w:r>
      <w:r>
        <w:tab/>
        <w:t xml:space="preserve">Describe the role of the Muscle Spindle and Golgi Tendon in controlling muscle contractions </w:t>
      </w:r>
    </w:p>
    <w:p w:rsidR="00F8331A" w:rsidRDefault="00F8331A" w:rsidP="00F8331A">
      <w:r>
        <w:t>•</w:t>
      </w:r>
      <w:r>
        <w:tab/>
        <w:t>Identify hormones that are involved during exercise and explain their specific actions.</w:t>
      </w:r>
    </w:p>
    <w:p w:rsidR="00F8331A" w:rsidRDefault="00F8331A" w:rsidP="00F8331A">
      <w:r>
        <w:t>•</w:t>
      </w:r>
      <w:r>
        <w:tab/>
        <w:t>Describe the functions of the heart and identify changes to the cardiovascular system as it relates to exercise i.e. blood pressure, heart rate, stroke volume, cardiac output</w:t>
      </w:r>
    </w:p>
    <w:p w:rsidR="00F8331A" w:rsidRDefault="00F8331A" w:rsidP="00F8331A">
      <w:r>
        <w:t>•</w:t>
      </w:r>
      <w:r>
        <w:tab/>
        <w:t>Describe the functions of the lungs and identify changes to the respiratory system as it relates to exercise i.e. Respiration, Fick’s law, tidal volume</w:t>
      </w:r>
    </w:p>
    <w:p w:rsidR="00F8331A" w:rsidRDefault="00F8331A" w:rsidP="00F8331A"/>
    <w:p w:rsidR="00F8331A" w:rsidRDefault="00F8331A" w:rsidP="00F8331A"/>
    <w:p w:rsidR="00F8331A" w:rsidRDefault="00F8331A" w:rsidP="00F8331A"/>
    <w:p w:rsidR="00F8331A" w:rsidRDefault="00F8331A" w:rsidP="00F8331A"/>
    <w:p w:rsidR="00F8331A" w:rsidRDefault="00F8331A" w:rsidP="00F8331A"/>
    <w:p w:rsidR="00F8331A" w:rsidRDefault="00F8331A" w:rsidP="00F8331A"/>
    <w:p w:rsidR="00F8331A" w:rsidRDefault="00F8331A" w:rsidP="00F8331A"/>
    <w:p w:rsidR="00F8331A" w:rsidRDefault="00F8331A" w:rsidP="00F8331A">
      <w:r>
        <w:tab/>
        <w:t>2.</w:t>
      </w:r>
      <w:r>
        <w:tab/>
        <w:t>In a basic way, identify and explain the energy systems and pathways used by the body during exercise and apply this knowledge to various activities  and exercise programs</w:t>
      </w:r>
    </w:p>
    <w:p w:rsidR="00F8331A" w:rsidRDefault="00F8331A" w:rsidP="00F8331A"/>
    <w:p w:rsidR="00F8331A" w:rsidRDefault="00F8331A" w:rsidP="00F8331A">
      <w:r>
        <w:tab/>
      </w:r>
      <w:r>
        <w:tab/>
        <w:t>Potential Elements of the Performance:</w:t>
      </w:r>
    </w:p>
    <w:p w:rsidR="00F8331A" w:rsidRDefault="00F8331A" w:rsidP="00F8331A">
      <w:r>
        <w:lastRenderedPageBreak/>
        <w:t>•</w:t>
      </w:r>
      <w:r>
        <w:tab/>
        <w:t>Define the ATP-PCr, glycolysis and oxidative energy pathways</w:t>
      </w:r>
    </w:p>
    <w:p w:rsidR="00F8331A" w:rsidRDefault="00F8331A" w:rsidP="00F8331A">
      <w:r>
        <w:t>•</w:t>
      </w:r>
      <w:r>
        <w:tab/>
        <w:t>Differentiate between aerobic and anaerobic energy systems</w:t>
      </w:r>
    </w:p>
    <w:p w:rsidR="00F8331A" w:rsidRDefault="00F8331A" w:rsidP="00F8331A">
      <w:r>
        <w:t>•</w:t>
      </w:r>
      <w:r>
        <w:tab/>
        <w:t>Classify activities and exercises to the appropriate energy systems and pathways</w:t>
      </w:r>
    </w:p>
    <w:p w:rsidR="00F8331A" w:rsidRDefault="00F8331A" w:rsidP="00F8331A">
      <w:r>
        <w:t>•</w:t>
      </w:r>
      <w:r>
        <w:tab/>
        <w:t>Discuss the interaction among the three energy systems during exercise</w:t>
      </w:r>
    </w:p>
    <w:p w:rsidR="00F8331A" w:rsidRDefault="00F8331A" w:rsidP="00F8331A"/>
    <w:p w:rsidR="00F8331A" w:rsidRDefault="00F8331A" w:rsidP="00F8331A">
      <w:r>
        <w:tab/>
        <w:t>3.</w:t>
      </w:r>
      <w:r>
        <w:tab/>
        <w:t>Understand the basic difference between acute and chronic exercise and the basic physiological responses to both acute and chronic exercise</w:t>
      </w:r>
    </w:p>
    <w:p w:rsidR="00F8331A" w:rsidRDefault="00F8331A" w:rsidP="00F8331A"/>
    <w:p w:rsidR="00F8331A" w:rsidRDefault="00F8331A" w:rsidP="00F8331A">
      <w:r>
        <w:tab/>
      </w:r>
      <w:r>
        <w:tab/>
        <w:t>Potential Elements of the Performance:</w:t>
      </w:r>
    </w:p>
    <w:p w:rsidR="00F8331A" w:rsidRDefault="00F8331A" w:rsidP="00F8331A">
      <w:r>
        <w:t>•</w:t>
      </w:r>
      <w:r>
        <w:tab/>
        <w:t xml:space="preserve">Define acute exercise </w:t>
      </w:r>
    </w:p>
    <w:p w:rsidR="00F8331A" w:rsidRDefault="00F8331A" w:rsidP="00F8331A">
      <w:r>
        <w:t>•</w:t>
      </w:r>
      <w:r>
        <w:tab/>
        <w:t xml:space="preserve">Identify physiological responses to acute exercise </w:t>
      </w:r>
    </w:p>
    <w:p w:rsidR="00F8331A" w:rsidRDefault="00F8331A" w:rsidP="00F8331A">
      <w:r>
        <w:t>•</w:t>
      </w:r>
      <w:r>
        <w:tab/>
        <w:t xml:space="preserve">Define chronic exercise </w:t>
      </w:r>
    </w:p>
    <w:p w:rsidR="00F8331A" w:rsidRDefault="00F8331A" w:rsidP="00F8331A">
      <w:r>
        <w:t>•</w:t>
      </w:r>
      <w:r>
        <w:tab/>
        <w:t xml:space="preserve">Identify physiological responses to chronic exercise </w:t>
      </w:r>
    </w:p>
    <w:p w:rsidR="00F8331A" w:rsidRDefault="00F8331A" w:rsidP="00F8331A">
      <w:r>
        <w:tab/>
        <w:t>4.</w:t>
      </w:r>
      <w:r>
        <w:tab/>
        <w:t>Basically infer how exercise physiology concepts and theories will affect assessments of fitness and the development of an exercise program</w:t>
      </w:r>
    </w:p>
    <w:p w:rsidR="00F8331A" w:rsidRDefault="00F8331A" w:rsidP="00F8331A"/>
    <w:p w:rsidR="00F8331A" w:rsidRDefault="00F8331A" w:rsidP="00F8331A">
      <w:r>
        <w:tab/>
      </w:r>
      <w:r>
        <w:tab/>
        <w:t>Potential Elements of the Performance:</w:t>
      </w:r>
    </w:p>
    <w:p w:rsidR="00F8331A" w:rsidRDefault="00F8331A" w:rsidP="00F8331A">
      <w:r>
        <w:tab/>
      </w:r>
      <w:r>
        <w:tab/>
        <w:t>•</w:t>
      </w:r>
      <w:r>
        <w:tab/>
        <w:t xml:space="preserve">Describe how the physiological and anatomical changes that occur during exercise will affect the design and implementation of exercise assessments. </w:t>
      </w:r>
    </w:p>
    <w:p w:rsidR="00F8331A" w:rsidRDefault="00F8331A" w:rsidP="00F8331A">
      <w:r>
        <w:t>•</w:t>
      </w:r>
      <w:r>
        <w:tab/>
        <w:t>Describe how the physiological and anatomical changes that occur during exercise will affect the design and implementation of an exercise program.</w:t>
      </w:r>
    </w:p>
    <w:p w:rsidR="00F8331A" w:rsidRDefault="00F8331A" w:rsidP="00F8331A">
      <w:r>
        <w:t xml:space="preserve"> </w:t>
      </w:r>
    </w:p>
    <w:p w:rsidR="00F8331A" w:rsidRDefault="00F8331A" w:rsidP="00F8331A"/>
    <w:p w:rsidR="00F8331A" w:rsidRDefault="00F8331A" w:rsidP="00F8331A">
      <w:r>
        <w:tab/>
        <w:t>5.</w:t>
      </w:r>
      <w:r>
        <w:tab/>
        <w:t>Basically describe how the body expends energy during rest and exercise and how the body responds to fatigue during exercise</w:t>
      </w:r>
    </w:p>
    <w:p w:rsidR="00F8331A" w:rsidRDefault="00F8331A" w:rsidP="00F8331A"/>
    <w:p w:rsidR="00F8331A" w:rsidRDefault="00F8331A" w:rsidP="00F8331A">
      <w:r>
        <w:t>Potential Elements of the Performance:</w:t>
      </w:r>
    </w:p>
    <w:p w:rsidR="00F8331A" w:rsidRDefault="00F8331A" w:rsidP="00F8331A">
      <w:r>
        <w:t>•</w:t>
      </w:r>
      <w:r>
        <w:tab/>
        <w:t xml:space="preserve">Define and differentiate between the basal metabolic rate and the resting metabolic rate </w:t>
      </w:r>
    </w:p>
    <w:p w:rsidR="00F8331A" w:rsidRDefault="00F8331A" w:rsidP="00F8331A">
      <w:r>
        <w:t>•</w:t>
      </w:r>
      <w:r>
        <w:tab/>
        <w:t xml:space="preserve">Identify the lactate threshold and explain the relationship to exercise performance </w:t>
      </w:r>
    </w:p>
    <w:p w:rsidR="00F8331A" w:rsidRDefault="00F8331A" w:rsidP="00F8331A">
      <w:r>
        <w:t>•</w:t>
      </w:r>
      <w:r>
        <w:tab/>
        <w:t xml:space="preserve">Describe the economy of effort and its relationship to exercise performance </w:t>
      </w:r>
    </w:p>
    <w:p w:rsidR="00F8331A" w:rsidRDefault="00F8331A" w:rsidP="00F8331A">
      <w:r>
        <w:t>•</w:t>
      </w:r>
      <w:r>
        <w:tab/>
        <w:t>Understand the relationship between oxygen consumption and energy production</w:t>
      </w:r>
    </w:p>
    <w:p w:rsidR="00F8331A" w:rsidRDefault="00F8331A" w:rsidP="00F8331A">
      <w:r>
        <w:t>•</w:t>
      </w:r>
      <w:r>
        <w:tab/>
        <w:t>Describe the possible causes of fatigue during exercise</w:t>
      </w:r>
    </w:p>
    <w:p w:rsidR="00F8331A" w:rsidRDefault="00F8331A" w:rsidP="00F8331A">
      <w:r>
        <w:t>•</w:t>
      </w:r>
      <w:r>
        <w:tab/>
        <w:t>Describe the physiological basis for delayed onset of muscle soreness</w:t>
      </w:r>
    </w:p>
    <w:p w:rsidR="00F8331A" w:rsidRDefault="00F8331A" w:rsidP="00F8331A">
      <w:r>
        <w:t>•</w:t>
      </w:r>
      <w:r>
        <w:tab/>
        <w:t>Describe the physiological basis for exercise-associated muscle cramps</w:t>
      </w:r>
    </w:p>
    <w:p w:rsidR="00F8331A" w:rsidRDefault="00F8331A" w:rsidP="00F8331A"/>
    <w:p w:rsidR="00F8331A" w:rsidRDefault="00F8331A" w:rsidP="00F8331A">
      <w:r>
        <w:t>III.</w:t>
      </w:r>
      <w:r>
        <w:tab/>
        <w:t>TOPICS:</w:t>
      </w:r>
    </w:p>
    <w:p w:rsidR="00F8331A" w:rsidRDefault="00F8331A" w:rsidP="00F8331A"/>
    <w:p w:rsidR="00F8331A" w:rsidRDefault="00F8331A" w:rsidP="00F8331A">
      <w:r>
        <w:tab/>
        <w:t>1.</w:t>
      </w:r>
      <w:r>
        <w:tab/>
        <w:t>An Introduction to Exercise and Sport Physiology</w:t>
      </w:r>
    </w:p>
    <w:p w:rsidR="00F8331A" w:rsidRDefault="00F8331A" w:rsidP="00F8331A">
      <w:r>
        <w:tab/>
        <w:t>2.</w:t>
      </w:r>
      <w:r>
        <w:tab/>
        <w:t>Structure and Function of Exercising Muscle</w:t>
      </w:r>
    </w:p>
    <w:p w:rsidR="00F8331A" w:rsidRDefault="00F8331A" w:rsidP="00F8331A">
      <w:r>
        <w:tab/>
        <w:t>3.</w:t>
      </w:r>
      <w:r>
        <w:tab/>
        <w:t>Fuel for Exercise: Bioenergetics and Muscle Metabolism</w:t>
      </w:r>
    </w:p>
    <w:p w:rsidR="00F8331A" w:rsidRDefault="00F8331A" w:rsidP="00F8331A">
      <w:r>
        <w:tab/>
        <w:t>4.</w:t>
      </w:r>
      <w:r>
        <w:tab/>
        <w:t xml:space="preserve">Neural Control of Exercising Muscle </w:t>
      </w:r>
    </w:p>
    <w:p w:rsidR="00F8331A" w:rsidRDefault="00F8331A" w:rsidP="00F8331A">
      <w:r>
        <w:tab/>
        <w:t>5.</w:t>
      </w:r>
      <w:r>
        <w:tab/>
        <w:t>Hormonal Control During Exercise</w:t>
      </w:r>
    </w:p>
    <w:p w:rsidR="00F8331A" w:rsidRDefault="00F8331A" w:rsidP="00F8331A">
      <w:r>
        <w:tab/>
        <w:t>6.</w:t>
      </w:r>
      <w:r>
        <w:tab/>
        <w:t>Energy Expenditure and Fatigue</w:t>
      </w:r>
    </w:p>
    <w:p w:rsidR="00F8331A" w:rsidRDefault="00F8331A" w:rsidP="00F8331A">
      <w:r>
        <w:tab/>
        <w:t>7.</w:t>
      </w:r>
      <w:r>
        <w:tab/>
        <w:t>Cardiovascular System and Its Control</w:t>
      </w:r>
    </w:p>
    <w:p w:rsidR="00F8331A" w:rsidRDefault="00F8331A" w:rsidP="00F8331A">
      <w:r>
        <w:tab/>
        <w:t>8.</w:t>
      </w:r>
      <w:r>
        <w:tab/>
        <w:t>Respiratory System and Its Control</w:t>
      </w:r>
    </w:p>
    <w:p w:rsidR="00F8331A" w:rsidRDefault="00F8331A" w:rsidP="00F8331A">
      <w:r>
        <w:lastRenderedPageBreak/>
        <w:tab/>
        <w:t>9.</w:t>
      </w:r>
      <w:r>
        <w:tab/>
        <w:t>Cardiorespiratory Responses to Exercise</w:t>
      </w:r>
    </w:p>
    <w:p w:rsidR="00F8331A" w:rsidRDefault="00F8331A" w:rsidP="00F8331A">
      <w:r>
        <w:tab/>
        <w:t xml:space="preserve">10. </w:t>
      </w:r>
      <w:r>
        <w:tab/>
        <w:t>Adaptations to Resistance Training</w:t>
      </w:r>
    </w:p>
    <w:p w:rsidR="00F8331A" w:rsidRDefault="00F8331A" w:rsidP="00F8331A">
      <w:r>
        <w:tab/>
        <w:t>11.</w:t>
      </w:r>
      <w:r>
        <w:tab/>
        <w:t>Adaptations to Aerobic and Anaerobic Training</w:t>
      </w:r>
    </w:p>
    <w:p w:rsidR="00F8331A" w:rsidRDefault="00F8331A" w:rsidP="00F8331A"/>
    <w:p w:rsidR="00F8331A" w:rsidRDefault="00F8331A" w:rsidP="00F8331A">
      <w:r>
        <w:t>IV.</w:t>
      </w:r>
      <w:r>
        <w:tab/>
        <w:t>REQUIRED RESOURCES/TEXTS/MATERIALS:</w:t>
      </w:r>
    </w:p>
    <w:p w:rsidR="00F8331A" w:rsidRDefault="00F8331A" w:rsidP="00F8331A"/>
    <w:p w:rsidR="00F8331A" w:rsidRDefault="00F8331A" w:rsidP="00F8331A">
      <w:r>
        <w:t>Kenney, W. Larry, Jack H Wilmore, and David L Costill. Physiology Of Sport And Exercise 6th edition.</w:t>
      </w:r>
    </w:p>
    <w:p w:rsidR="00F8331A" w:rsidRDefault="00F8331A" w:rsidP="00F8331A"/>
    <w:p w:rsidR="00F8331A" w:rsidRDefault="00F8331A" w:rsidP="00F8331A"/>
    <w:p w:rsidR="00F8331A" w:rsidRDefault="00F8331A" w:rsidP="00F8331A">
      <w:r>
        <w:t>V.</w:t>
      </w:r>
      <w:r>
        <w:tab/>
        <w:t>EVALUATION PROCESS/GRADING SYSTEM:</w:t>
      </w:r>
    </w:p>
    <w:p w:rsidR="00F8331A" w:rsidRDefault="00F8331A" w:rsidP="00F8331A"/>
    <w:p w:rsidR="00F8331A" w:rsidRDefault="00F8331A" w:rsidP="00F8331A">
      <w:r>
        <w:t>Test 1 – 20%</w:t>
      </w:r>
    </w:p>
    <w:p w:rsidR="00F8331A" w:rsidRDefault="00F8331A" w:rsidP="00F8331A">
      <w:r>
        <w:t>Test 2 – 20%</w:t>
      </w:r>
    </w:p>
    <w:p w:rsidR="00F8331A" w:rsidRDefault="00F8331A" w:rsidP="00F8331A">
      <w:r>
        <w:t>Test 3 (Cumulative) – 30%</w:t>
      </w:r>
    </w:p>
    <w:p w:rsidR="00F8331A" w:rsidRDefault="00F8331A" w:rsidP="00F8331A">
      <w:r>
        <w:t>Thought Questions – 30%</w:t>
      </w:r>
    </w:p>
    <w:p w:rsidR="00F8331A" w:rsidRDefault="00F8331A" w:rsidP="00F8331A"/>
    <w:p w:rsidR="00F8331A" w:rsidRDefault="00F8331A" w:rsidP="00F8331A">
      <w:r>
        <w:tab/>
        <w:t>The following semester grades will be assigned to students:</w:t>
      </w:r>
    </w:p>
    <w:p w:rsidR="00F8331A" w:rsidRDefault="00F8331A" w:rsidP="00F8331A"/>
    <w:p w:rsidR="00F8331A" w:rsidRDefault="00F8331A" w:rsidP="00F8331A">
      <w:r>
        <w:tab/>
      </w:r>
    </w:p>
    <w:p w:rsidR="00F8331A" w:rsidRDefault="00F8331A" w:rsidP="00F8331A">
      <w:r>
        <w:t>Grade</w:t>
      </w:r>
      <w:r>
        <w:tab/>
      </w:r>
    </w:p>
    <w:p w:rsidR="00F8331A" w:rsidRDefault="00F8331A" w:rsidP="00F8331A">
      <w:r>
        <w:t>Definition</w:t>
      </w:r>
      <w:r>
        <w:tab/>
        <w:t>Grade Point Equivalent</w:t>
      </w:r>
    </w:p>
    <w:p w:rsidR="00F8331A" w:rsidRDefault="00F8331A" w:rsidP="00F8331A">
      <w:r>
        <w:tab/>
        <w:t>A+</w:t>
      </w:r>
      <w:r>
        <w:tab/>
        <w:t>90 – 100%</w:t>
      </w:r>
      <w:r>
        <w:tab/>
        <w:t>4.00</w:t>
      </w:r>
    </w:p>
    <w:p w:rsidR="00F8331A" w:rsidRDefault="00F8331A" w:rsidP="00F8331A">
      <w:r>
        <w:tab/>
        <w:t>A</w:t>
      </w:r>
      <w:r>
        <w:tab/>
        <w:t>80 – 89%</w:t>
      </w:r>
      <w:r>
        <w:tab/>
      </w:r>
    </w:p>
    <w:p w:rsidR="00F8331A" w:rsidRDefault="00F8331A" w:rsidP="00F8331A">
      <w:r>
        <w:tab/>
        <w:t>B</w:t>
      </w:r>
      <w:r>
        <w:tab/>
        <w:t>70 - 79%</w:t>
      </w:r>
      <w:r>
        <w:tab/>
        <w:t>3.00</w:t>
      </w:r>
    </w:p>
    <w:p w:rsidR="00F8331A" w:rsidRDefault="00F8331A" w:rsidP="00F8331A">
      <w:r>
        <w:tab/>
        <w:t>C</w:t>
      </w:r>
      <w:r>
        <w:tab/>
        <w:t>60 - 69%</w:t>
      </w:r>
      <w:r>
        <w:tab/>
        <w:t>2.00</w:t>
      </w:r>
    </w:p>
    <w:p w:rsidR="00F8331A" w:rsidRDefault="00F8331A" w:rsidP="00F8331A">
      <w:r>
        <w:tab/>
        <w:t>D</w:t>
      </w:r>
      <w:r>
        <w:tab/>
        <w:t>50 – 59%</w:t>
      </w:r>
      <w:r>
        <w:tab/>
        <w:t>1.00</w:t>
      </w:r>
    </w:p>
    <w:p w:rsidR="00F8331A" w:rsidRDefault="00F8331A" w:rsidP="00F8331A">
      <w:r>
        <w:tab/>
        <w:t>F (Fail)</w:t>
      </w:r>
      <w:r>
        <w:tab/>
        <w:t>49% and below</w:t>
      </w:r>
      <w:r>
        <w:tab/>
        <w:t>0.00</w:t>
      </w:r>
    </w:p>
    <w:p w:rsidR="00F8331A" w:rsidRDefault="00F8331A" w:rsidP="00F8331A">
      <w:r>
        <w:tab/>
      </w:r>
      <w:r>
        <w:tab/>
      </w:r>
      <w:r>
        <w:tab/>
      </w:r>
    </w:p>
    <w:p w:rsidR="00F8331A" w:rsidRDefault="00F8331A" w:rsidP="00F8331A">
      <w:r>
        <w:tab/>
        <w:t>CR (Credit)</w:t>
      </w:r>
      <w:r>
        <w:tab/>
        <w:t>Credit for diploma requirements has been awarded.</w:t>
      </w:r>
      <w:r>
        <w:tab/>
      </w:r>
    </w:p>
    <w:p w:rsidR="00F8331A" w:rsidRDefault="00F8331A" w:rsidP="00F8331A">
      <w:r>
        <w:tab/>
        <w:t>S</w:t>
      </w:r>
      <w:r>
        <w:tab/>
        <w:t>Satisfactory achievement in field /clinical placement or non-graded subject area.</w:t>
      </w:r>
      <w:r>
        <w:tab/>
      </w:r>
    </w:p>
    <w:p w:rsidR="00F8331A" w:rsidRDefault="00F8331A" w:rsidP="00F8331A">
      <w:r>
        <w:tab/>
        <w:t>U</w:t>
      </w:r>
      <w:r>
        <w:tab/>
        <w:t>Unsatisfactory achievement in field/clinical placement or non-graded subject area.</w:t>
      </w:r>
      <w:r>
        <w:tab/>
      </w:r>
    </w:p>
    <w:p w:rsidR="00F8331A" w:rsidRDefault="00F8331A" w:rsidP="00F8331A">
      <w:r>
        <w:tab/>
        <w:t>X</w:t>
      </w:r>
      <w:r>
        <w:tab/>
        <w:t>A temporary grade limited to situations with extenuating circumstances giving a student additional time to complete the requirements for a course.</w:t>
      </w:r>
      <w:r>
        <w:tab/>
      </w:r>
    </w:p>
    <w:p w:rsidR="00F8331A" w:rsidRDefault="00F8331A" w:rsidP="00F8331A">
      <w:r>
        <w:tab/>
        <w:t>NR</w:t>
      </w:r>
      <w:r>
        <w:tab/>
        <w:t xml:space="preserve">Grade not reported to Registrar's office.  </w:t>
      </w:r>
      <w:r>
        <w:tab/>
      </w:r>
    </w:p>
    <w:p w:rsidR="00F8331A" w:rsidRDefault="00F8331A" w:rsidP="00F8331A">
      <w:r>
        <w:tab/>
        <w:t>W</w:t>
      </w:r>
      <w:r>
        <w:tab/>
        <w:t>Student has withdrawn from the course without academic penalty.</w:t>
      </w:r>
      <w:r>
        <w:tab/>
      </w:r>
    </w:p>
    <w:p w:rsidR="00F8331A" w:rsidRDefault="00F8331A" w:rsidP="00F8331A"/>
    <w:p w:rsidR="00F8331A" w:rsidRDefault="00F8331A" w:rsidP="00F8331A">
      <w: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F8331A" w:rsidRDefault="00F8331A" w:rsidP="00F8331A"/>
    <w:p w:rsidR="00F8331A" w:rsidRDefault="00F8331A" w:rsidP="00F8331A">
      <w:r>
        <w:t>VI.</w:t>
      </w:r>
      <w:r>
        <w:tab/>
        <w:t>SPECIAL NOTES:</w:t>
      </w:r>
    </w:p>
    <w:p w:rsidR="00F8331A" w:rsidRDefault="00F8331A" w:rsidP="00F8331A"/>
    <w:p w:rsidR="00F8331A" w:rsidRDefault="00F8331A" w:rsidP="00F8331A">
      <w:r>
        <w:t>Attendance:</w:t>
      </w:r>
    </w:p>
    <w:p w:rsidR="00F8331A" w:rsidRDefault="00F8331A" w:rsidP="00F8331A">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8331A" w:rsidRDefault="00F8331A" w:rsidP="00F8331A"/>
    <w:p w:rsidR="00F8331A" w:rsidRDefault="00F8331A" w:rsidP="00F8331A">
      <w:r>
        <w:t>Late Assignments:</w:t>
      </w:r>
    </w:p>
    <w:p w:rsidR="00F8331A" w:rsidRDefault="00F8331A" w:rsidP="00F8331A">
      <w:r>
        <w:t>Assignments will be accepted up to three calendar days after the due date. Students will be deducted 3% for each day that it is late. Assignments submitted after three days of the assigned due date will not be accepted and students will receive a zero grade. Exception: learning activities/thought questions are exempted from this rule, see syllabus for guidelines.</w:t>
      </w:r>
    </w:p>
    <w:p w:rsidR="00F8331A" w:rsidRDefault="00F8331A" w:rsidP="00F8331A"/>
    <w:p w:rsidR="00F8331A" w:rsidRDefault="00F8331A" w:rsidP="00F8331A">
      <w:r>
        <w:t>Missed Tests/Exams:</w:t>
      </w:r>
    </w:p>
    <w:p w:rsidR="00F8331A" w:rsidRDefault="00F8331A" w:rsidP="00F8331A">
      <w:r>
        <w:t xml:space="preserve">Students will receive a zero for missed tests or exams. If the student cannot write the exam due to unforeseen circumstances the student must notify the instructor BEFORE the exam date (at least one hour for FIT155). If a student missed the test/exam, did not notify the instructor prior to the exam, and still requests to write the test, the instructor may only accept this request if the student can provide proof of an extreme circumstance. </w:t>
      </w:r>
    </w:p>
    <w:p w:rsidR="00F8331A" w:rsidRDefault="00F8331A" w:rsidP="00F8331A"/>
    <w:p w:rsidR="00F8331A" w:rsidRDefault="00F8331A" w:rsidP="00F8331A">
      <w:r>
        <w:t>OFC Certification:</w:t>
      </w:r>
    </w:p>
    <w:p w:rsidR="00F8331A" w:rsidRDefault="00F8331A" w:rsidP="00F8331A"/>
    <w:p w:rsidR="00F8331A" w:rsidRDefault="00F8331A" w:rsidP="00F8331A">
      <w:r>
        <w:t>To obtain the Resistance Trainer, Group Fitness Trainer and Personal Trainer certifications with OFC, you must achieve a 75% overall grade in the course.</w:t>
      </w:r>
    </w:p>
    <w:p w:rsidR="00F8331A" w:rsidRDefault="00F8331A" w:rsidP="00F8331A"/>
    <w:p w:rsidR="00F8331A" w:rsidRDefault="00F8331A" w:rsidP="00F8331A">
      <w:pPr>
        <w:rPr>
          <w:rFonts w:ascii="Arial" w:hAnsi="Arial" w:cs="Arial"/>
          <w:b/>
        </w:rPr>
      </w:pPr>
      <w:r>
        <w:rPr>
          <w:rFonts w:ascii="Arial" w:hAnsi="Arial" w:cs="Arial"/>
          <w:b/>
        </w:rPr>
        <w:t xml:space="preserve">Addendum: </w:t>
      </w:r>
    </w:p>
    <w:p w:rsidR="00F8331A" w:rsidRDefault="00F8331A" w:rsidP="00F8331A">
      <w:pPr>
        <w:rPr>
          <w:rFonts w:ascii="Arial" w:hAnsi="Arial" w:cs="Arial"/>
        </w:rPr>
      </w:pPr>
    </w:p>
    <w:p w:rsidR="00F8331A" w:rsidRDefault="00F8331A" w:rsidP="00F8331A">
      <w:pPr>
        <w:rPr>
          <w:rFonts w:ascii="Arial" w:hAnsi="Arial" w:cs="Arial"/>
        </w:rPr>
      </w:pPr>
      <w:r>
        <w:rPr>
          <w:rFonts w:ascii="Arial" w:hAnsi="Arial" w:cs="Arial"/>
        </w:rPr>
        <w:t xml:space="preserve">Further modifications may be required as needed as the semester progresses based on individual student(s) abilities and agreed upon by the instructor. </w:t>
      </w:r>
    </w:p>
    <w:p w:rsidR="00F8331A" w:rsidRDefault="00F8331A" w:rsidP="00F8331A">
      <w:pPr>
        <w:rPr>
          <w:rFonts w:ascii="Arial" w:hAnsi="Arial" w:cs="Arial"/>
          <w:szCs w:val="24"/>
        </w:rPr>
      </w:pPr>
    </w:p>
    <w:p w:rsidR="00F8331A" w:rsidRDefault="00F8331A" w:rsidP="00F8331A"/>
    <w:p w:rsidR="00F8331A" w:rsidRDefault="00F8331A" w:rsidP="00F8331A"/>
    <w:p w:rsidR="00F8331A" w:rsidRDefault="00F8331A" w:rsidP="00F8331A"/>
    <w:p w:rsidR="00F8331A" w:rsidRDefault="00F8331A" w:rsidP="00F8331A">
      <w:r>
        <w:t>VII.</w:t>
      </w:r>
      <w:r>
        <w:tab/>
        <w:t>COURSE OUTLINE ADDENDUM:</w:t>
      </w:r>
    </w:p>
    <w:p w:rsidR="00F8331A" w:rsidRDefault="00F8331A" w:rsidP="00F8331A"/>
    <w:p w:rsidR="00605AF8" w:rsidRDefault="00F8331A" w:rsidP="00F8331A">
      <w:r>
        <w:tab/>
        <w:t>The provisions contained in the addendum located in D2L and on the portal form part of this course outline.</w:t>
      </w: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bookmarkStart w:id="0" w:name="_GoBack"/>
      <w:bookmarkEnd w:id="0"/>
    </w:p>
    <w:p w:rsidR="000D26C8" w:rsidRDefault="000D26C8" w:rsidP="00243A34">
      <w:pPr>
        <w:pStyle w:val="EnvelopeReturn"/>
        <w:rPr>
          <w:b/>
          <w:lang w:val="en-GB"/>
        </w:rPr>
      </w:pPr>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lastRenderedPageBreak/>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3765B">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F8331A">
          <w:pPr>
            <w:rPr>
              <w:rFonts w:ascii="Arial" w:hAnsi="Arial"/>
              <w:snapToGrid w:val="0"/>
            </w:rPr>
          </w:pPr>
          <w:r>
            <w:rPr>
              <w:rFonts w:ascii="Arial" w:hAnsi="Arial"/>
              <w:snapToGrid w:val="0"/>
            </w:rPr>
            <w:t>Applied Exercise Physiology I</w:t>
          </w:r>
        </w:p>
      </w:tc>
      <w:tc>
        <w:tcPr>
          <w:tcW w:w="1134" w:type="dxa"/>
        </w:tcPr>
        <w:p w:rsidR="0005601D" w:rsidRDefault="0005601D">
          <w:pPr>
            <w:pStyle w:val="Header"/>
            <w:jc w:val="center"/>
            <w:rPr>
              <w:rFonts w:ascii="Arial" w:hAnsi="Arial"/>
              <w:snapToGrid w:val="0"/>
            </w:rPr>
          </w:pPr>
        </w:p>
      </w:tc>
      <w:tc>
        <w:tcPr>
          <w:tcW w:w="3928" w:type="dxa"/>
        </w:tcPr>
        <w:p w:rsidR="0005601D" w:rsidRDefault="00F8331A">
          <w:pPr>
            <w:pStyle w:val="Header"/>
            <w:jc w:val="right"/>
            <w:rPr>
              <w:rFonts w:ascii="Arial" w:hAnsi="Arial"/>
              <w:snapToGrid w:val="0"/>
            </w:rPr>
          </w:pPr>
          <w:r>
            <w:rPr>
              <w:rFonts w:ascii="Arial" w:hAnsi="Arial"/>
              <w:snapToGrid w:val="0"/>
            </w:rPr>
            <w:t>FIT0155</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2"/>
  </w:num>
  <w:num w:numId="8">
    <w:abstractNumId w:val="25"/>
  </w:num>
  <w:num w:numId="9">
    <w:abstractNumId w:val="29"/>
  </w:num>
  <w:num w:numId="10">
    <w:abstractNumId w:val="6"/>
  </w:num>
  <w:num w:numId="11">
    <w:abstractNumId w:val="22"/>
  </w:num>
  <w:num w:numId="12">
    <w:abstractNumId w:val="1"/>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3765B"/>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8331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83480467">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4F436-51D5-495D-9F12-F2CBFD3B51F6}"/>
</file>

<file path=customXml/itemProps2.xml><?xml version="1.0" encoding="utf-8"?>
<ds:datastoreItem xmlns:ds="http://schemas.openxmlformats.org/officeDocument/2006/customXml" ds:itemID="{3EE85257-C041-4FB7-A890-FF1F9692E8C6}"/>
</file>

<file path=customXml/itemProps3.xml><?xml version="1.0" encoding="utf-8"?>
<ds:datastoreItem xmlns:ds="http://schemas.openxmlformats.org/officeDocument/2006/customXml" ds:itemID="{164901C4-AA68-4D52-8C3D-AACCD41CA1E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1638</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11059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2017-02-13T20:27:00Z</dcterms:created>
  <dcterms:modified xsi:type="dcterms:W3CDTF">2017-02-13T20:27:00Z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1633800</vt:r8>
  </property>
</Properties>
</file>